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8267A3">
      <w:pPr>
        <w:spacing w:before="60" w:line="276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8267A3">
      <w:pPr>
        <w:spacing w:before="60" w:line="276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8267A3">
      <w:pPr>
        <w:spacing w:before="60" w:line="276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Pr="00E87FBD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E87FBD">
        <w:rPr>
          <w:b/>
          <w:sz w:val="28"/>
          <w:szCs w:val="28"/>
          <w:lang w:val="ru-RU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2412"/>
        <w:gridCol w:w="346"/>
        <w:gridCol w:w="3056"/>
        <w:gridCol w:w="134"/>
      </w:tblGrid>
      <w:tr w:rsidR="00B227BB" w:rsidRPr="00B227BB" w:rsidTr="00492D5E">
        <w:trPr>
          <w:trHeight w:val="620"/>
        </w:trPr>
        <w:tc>
          <w:tcPr>
            <w:tcW w:w="3826" w:type="dxa"/>
            <w:gridSpan w:val="2"/>
          </w:tcPr>
          <w:p w:rsidR="00B227BB" w:rsidRPr="00901316" w:rsidRDefault="00C725C8" w:rsidP="00CB5A25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02695C">
              <w:rPr>
                <w:color w:val="000000"/>
                <w:sz w:val="28"/>
                <w:szCs w:val="28"/>
              </w:rPr>
              <w:t>02 вересня</w:t>
            </w:r>
            <w:r w:rsidRPr="00901316">
              <w:rPr>
                <w:color w:val="000000"/>
                <w:sz w:val="28"/>
                <w:szCs w:val="28"/>
              </w:rPr>
              <w:t xml:space="preserve"> 202</w:t>
            </w:r>
            <w:r w:rsidR="008F70B2">
              <w:rPr>
                <w:color w:val="000000"/>
                <w:sz w:val="28"/>
                <w:szCs w:val="28"/>
              </w:rPr>
              <w:t>4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gridSpan w:val="2"/>
          </w:tcPr>
          <w:p w:rsidR="00B227BB" w:rsidRPr="00901316" w:rsidRDefault="00C725C8" w:rsidP="00CB5A25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№ </w:t>
            </w:r>
            <w:r w:rsidR="0002695C">
              <w:rPr>
                <w:color w:val="000000"/>
                <w:sz w:val="28"/>
                <w:szCs w:val="28"/>
              </w:rPr>
              <w:t>219</w:t>
            </w:r>
          </w:p>
        </w:tc>
      </w:tr>
      <w:tr w:rsidR="00351677" w:rsidRPr="00997351" w:rsidTr="008876F2">
        <w:trPr>
          <w:gridBefore w:val="1"/>
          <w:gridAfter w:val="1"/>
          <w:wBefore w:w="34" w:type="dxa"/>
          <w:wAfter w:w="134" w:type="dxa"/>
        </w:trPr>
        <w:tc>
          <w:tcPr>
            <w:tcW w:w="6204" w:type="dxa"/>
            <w:gridSpan w:val="2"/>
            <w:shd w:val="clear" w:color="auto" w:fill="auto"/>
          </w:tcPr>
          <w:p w:rsidR="00351677" w:rsidRPr="00F066D7" w:rsidRDefault="00351677" w:rsidP="008876F2">
            <w:pPr>
              <w:rPr>
                <w:b/>
                <w:bCs/>
                <w:i/>
                <w:iCs/>
                <w:sz w:val="18"/>
                <w:szCs w:val="28"/>
              </w:rPr>
            </w:pPr>
          </w:p>
          <w:p w:rsidR="00351677" w:rsidRPr="00997351" w:rsidRDefault="00351677" w:rsidP="008876F2">
            <w:pPr>
              <w:rPr>
                <w:b/>
                <w:bCs/>
                <w:i/>
                <w:iCs/>
                <w:strike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>Про внесення змін до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97351">
              <w:rPr>
                <w:b/>
                <w:bCs/>
                <w:i/>
                <w:iCs/>
                <w:sz w:val="28"/>
                <w:szCs w:val="28"/>
              </w:rPr>
              <w:t xml:space="preserve">складу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комісії</w:t>
            </w:r>
            <w:r w:rsidRPr="0099735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51677" w:rsidRPr="00997351" w:rsidRDefault="00351677" w:rsidP="008876F2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D07A8" w:rsidRPr="001D07A8" w:rsidRDefault="001D07A8" w:rsidP="00492D5E">
      <w:pPr>
        <w:rPr>
          <w:b/>
          <w:bCs/>
          <w:iCs/>
          <w:sz w:val="28"/>
          <w:szCs w:val="28"/>
        </w:rPr>
      </w:pPr>
    </w:p>
    <w:p w:rsidR="00492D5E" w:rsidRDefault="00492D5E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>ісцеві державні адміністрації»,</w:t>
      </w:r>
      <w:r w:rsidR="008F70B2">
        <w:rPr>
          <w:sz w:val="28"/>
          <w:szCs w:val="28"/>
        </w:rPr>
        <w:t xml:space="preserve"> у зв’язку з кадровими змінами</w:t>
      </w:r>
    </w:p>
    <w:p w:rsidR="00492D5E" w:rsidRPr="00492D5E" w:rsidRDefault="00492D5E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766CF6" w:rsidRDefault="00766CF6" w:rsidP="00E87FBD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proofErr w:type="spellStart"/>
      <w:r w:rsidRPr="00382C39">
        <w:rPr>
          <w:sz w:val="28"/>
          <w:szCs w:val="28"/>
        </w:rPr>
        <w:t>Внести</w:t>
      </w:r>
      <w:proofErr w:type="spellEnd"/>
      <w:r w:rsidRPr="00382C39">
        <w:rPr>
          <w:sz w:val="28"/>
          <w:szCs w:val="28"/>
        </w:rPr>
        <w:t xml:space="preserve"> </w:t>
      </w:r>
      <w:r w:rsidR="00E87FBD">
        <w:rPr>
          <w:sz w:val="28"/>
          <w:szCs w:val="28"/>
        </w:rPr>
        <w:t xml:space="preserve">зміни </w:t>
      </w:r>
      <w:r w:rsidRPr="00382C39">
        <w:rPr>
          <w:sz w:val="28"/>
          <w:szCs w:val="28"/>
        </w:rPr>
        <w:t xml:space="preserve">в додаток до </w:t>
      </w:r>
      <w:r w:rsidR="00492D5E">
        <w:rPr>
          <w:sz w:val="28"/>
          <w:szCs w:val="28"/>
        </w:rPr>
        <w:t>наказу</w:t>
      </w:r>
      <w:r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>начальника</w:t>
      </w:r>
      <w:r w:rsidR="00492D5E"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 xml:space="preserve">Управління капітального будівництва Чернігівської </w:t>
      </w:r>
      <w:r w:rsidR="00492D5E" w:rsidRPr="00766CF6">
        <w:rPr>
          <w:sz w:val="28"/>
          <w:szCs w:val="28"/>
        </w:rPr>
        <w:t xml:space="preserve">обласної </w:t>
      </w:r>
      <w:r w:rsidR="00351677">
        <w:rPr>
          <w:sz w:val="28"/>
          <w:szCs w:val="28"/>
        </w:rPr>
        <w:t>державної адміністрації від 19.12</w:t>
      </w:r>
      <w:r w:rsidR="00492D5E" w:rsidRPr="00766CF6">
        <w:rPr>
          <w:sz w:val="28"/>
          <w:szCs w:val="28"/>
        </w:rPr>
        <w:t>.202</w:t>
      </w:r>
      <w:r w:rsidR="00351677">
        <w:rPr>
          <w:sz w:val="28"/>
          <w:szCs w:val="28"/>
        </w:rPr>
        <w:t>4</w:t>
      </w:r>
      <w:r w:rsidR="00492D5E" w:rsidRPr="00766CF6">
        <w:rPr>
          <w:sz w:val="28"/>
          <w:szCs w:val="28"/>
        </w:rPr>
        <w:t xml:space="preserve"> № </w:t>
      </w:r>
      <w:r w:rsidR="00351677">
        <w:rPr>
          <w:sz w:val="28"/>
          <w:szCs w:val="28"/>
        </w:rPr>
        <w:t xml:space="preserve">211 </w:t>
      </w:r>
      <w:r w:rsidR="00351677" w:rsidRPr="00351677">
        <w:rPr>
          <w:sz w:val="28"/>
          <w:szCs w:val="28"/>
        </w:rPr>
        <w:t xml:space="preserve">«Про створення комісії з розгляду скарг щодо прийнятого адміністративного </w:t>
      </w:r>
      <w:proofErr w:type="spellStart"/>
      <w:r w:rsidR="00351677" w:rsidRPr="00351677">
        <w:rPr>
          <w:sz w:val="28"/>
          <w:szCs w:val="28"/>
        </w:rPr>
        <w:t>акта</w:t>
      </w:r>
      <w:proofErr w:type="spellEnd"/>
      <w:r w:rsidR="00351677" w:rsidRPr="00351677">
        <w:rPr>
          <w:sz w:val="28"/>
          <w:szCs w:val="28"/>
        </w:rPr>
        <w:t>, процедурних рішень, дій чи бездіяльності Управління капітального будівництва Чернігівської обласної державної адміністрації»</w:t>
      </w:r>
      <w:r w:rsidR="00E87FBD">
        <w:rPr>
          <w:sz w:val="28"/>
          <w:szCs w:val="28"/>
        </w:rPr>
        <w:t>, виклавши позиції</w:t>
      </w:r>
      <w:r w:rsidR="00492D5E">
        <w:rPr>
          <w:sz w:val="28"/>
          <w:szCs w:val="28"/>
        </w:rPr>
        <w:t xml:space="preserve"> </w:t>
      </w:r>
    </w:p>
    <w:p w:rsidR="00E87FBD" w:rsidRDefault="00E87FBD" w:rsidP="00E87FBD">
      <w:pPr>
        <w:tabs>
          <w:tab w:val="left" w:pos="993"/>
        </w:tabs>
        <w:spacing w:after="60"/>
        <w:ind w:firstLine="567"/>
        <w:jc w:val="both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3"/>
      </w:tblGrid>
      <w:tr w:rsidR="008F70B2" w:rsidRPr="00382C39" w:rsidTr="008267A3">
        <w:trPr>
          <w:trHeight w:val="15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4F395D" w:rsidRDefault="008F70B2" w:rsidP="008F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  <w:r w:rsidRPr="004F3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8F70B2" w:rsidRDefault="008267A3" w:rsidP="008F70B2">
            <w:pPr>
              <w:jc w:val="both"/>
              <w:rPr>
                <w:sz w:val="28"/>
                <w:szCs w:val="28"/>
              </w:rPr>
            </w:pPr>
            <w:r w:rsidRPr="008267A3">
              <w:rPr>
                <w:sz w:val="28"/>
                <w:szCs w:val="28"/>
              </w:rPr>
              <w:t xml:space="preserve">головний спеціаліст </w:t>
            </w:r>
            <w:r w:rsidR="008F70B2">
              <w:rPr>
                <w:sz w:val="28"/>
                <w:szCs w:val="28"/>
              </w:rPr>
              <w:t xml:space="preserve">відділу юридичного забезпечення </w:t>
            </w:r>
            <w:r w:rsidR="008F70B2" w:rsidRPr="00145E5F">
              <w:rPr>
                <w:sz w:val="28"/>
                <w:szCs w:val="28"/>
              </w:rPr>
              <w:t xml:space="preserve">Управління </w:t>
            </w:r>
            <w:r w:rsidR="008F70B2">
              <w:rPr>
                <w:sz w:val="28"/>
                <w:szCs w:val="28"/>
              </w:rPr>
              <w:t>капітального будівництва</w:t>
            </w:r>
            <w:r w:rsidR="008F70B2" w:rsidRPr="00145E5F">
              <w:rPr>
                <w:sz w:val="28"/>
                <w:szCs w:val="28"/>
              </w:rPr>
              <w:t xml:space="preserve"> Чернігівської </w:t>
            </w:r>
            <w:r w:rsidR="008F70B2" w:rsidRPr="001520E2">
              <w:rPr>
                <w:sz w:val="28"/>
                <w:szCs w:val="28"/>
              </w:rPr>
              <w:t>обласної державної адміністрації</w:t>
            </w:r>
            <w:r w:rsidR="00BE1BD6">
              <w:rPr>
                <w:sz w:val="28"/>
                <w:szCs w:val="28"/>
              </w:rPr>
              <w:t>;</w:t>
            </w:r>
          </w:p>
        </w:tc>
      </w:tr>
      <w:tr w:rsidR="008267A3" w:rsidRPr="00382C39" w:rsidTr="008F70B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267A3" w:rsidRDefault="008267A3" w:rsidP="00826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РУДНИК </w:t>
            </w:r>
          </w:p>
          <w:p w:rsidR="008267A3" w:rsidRPr="004F395D" w:rsidRDefault="008267A3" w:rsidP="00826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87FBD" w:rsidRPr="00B95F97" w:rsidRDefault="008267A3" w:rsidP="00826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інженер відділу організації діловодства та контролю Управління капітального будівництва Чернігівської </w:t>
            </w:r>
            <w:r w:rsidRPr="00766CF6">
              <w:rPr>
                <w:sz w:val="28"/>
                <w:szCs w:val="28"/>
              </w:rPr>
              <w:t xml:space="preserve">обласної </w:t>
            </w:r>
            <w:r>
              <w:rPr>
                <w:sz w:val="28"/>
                <w:szCs w:val="28"/>
              </w:rPr>
              <w:t>державної адміністрації</w:t>
            </w:r>
            <w:r w:rsidR="00E87FBD">
              <w:rPr>
                <w:sz w:val="28"/>
                <w:szCs w:val="28"/>
              </w:rPr>
              <w:t>;</w:t>
            </w:r>
          </w:p>
        </w:tc>
      </w:tr>
    </w:tbl>
    <w:p w:rsidR="00492D5E" w:rsidRDefault="00E87FBD" w:rsidP="00492D5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 такій редакції</w:t>
      </w:r>
    </w:p>
    <w:p w:rsidR="00E87FBD" w:rsidRDefault="00E87FBD" w:rsidP="00492D5E">
      <w:pPr>
        <w:tabs>
          <w:tab w:val="left" w:pos="7088"/>
        </w:tabs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E87FBD" w:rsidRPr="001520E2" w:rsidTr="001F4C71">
        <w:trPr>
          <w:trHeight w:val="14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87FBD" w:rsidRPr="008F70B2" w:rsidRDefault="00E87FBD" w:rsidP="001F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87FBD" w:rsidRPr="008F70B2" w:rsidRDefault="00E87FBD" w:rsidP="001F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юридичного забезпечення </w:t>
            </w:r>
            <w:r w:rsidRPr="00145E5F"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>капітального будівництва</w:t>
            </w:r>
            <w:r w:rsidRPr="00145E5F">
              <w:rPr>
                <w:sz w:val="28"/>
                <w:szCs w:val="28"/>
              </w:rPr>
              <w:t xml:space="preserve"> Чернігівської </w:t>
            </w:r>
            <w:r w:rsidRPr="001520E2">
              <w:rPr>
                <w:sz w:val="28"/>
                <w:szCs w:val="28"/>
              </w:rPr>
              <w:t>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</w:tc>
      </w:tr>
      <w:tr w:rsidR="00E87FBD" w:rsidRPr="001520E2" w:rsidTr="001F4C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87FBD" w:rsidRDefault="00E87FBD" w:rsidP="001F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РУДНИК </w:t>
            </w:r>
          </w:p>
          <w:p w:rsidR="00E87FBD" w:rsidRPr="004F395D" w:rsidRDefault="00E87FBD" w:rsidP="001F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87FBD" w:rsidRPr="00B95F97" w:rsidRDefault="00E87FBD" w:rsidP="001F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організації діловодства та контролю Управління капітального будівництва Чернігівської </w:t>
            </w:r>
            <w:r w:rsidRPr="00766CF6">
              <w:rPr>
                <w:sz w:val="28"/>
                <w:szCs w:val="28"/>
              </w:rPr>
              <w:t xml:space="preserve">обласної </w:t>
            </w:r>
            <w:r>
              <w:rPr>
                <w:sz w:val="28"/>
                <w:szCs w:val="28"/>
              </w:rPr>
              <w:t>державної адміністрації.</w:t>
            </w:r>
          </w:p>
        </w:tc>
      </w:tr>
      <w:tr w:rsidR="00E87FBD" w:rsidRPr="001520E2" w:rsidTr="001F4C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87FBD" w:rsidRDefault="00E87FBD" w:rsidP="001F4C7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87FBD" w:rsidRDefault="00E87FBD" w:rsidP="001F4C71">
            <w:pPr>
              <w:jc w:val="both"/>
              <w:rPr>
                <w:sz w:val="28"/>
                <w:szCs w:val="28"/>
              </w:rPr>
            </w:pPr>
          </w:p>
        </w:tc>
      </w:tr>
    </w:tbl>
    <w:p w:rsidR="00E87FBD" w:rsidRPr="008F70B2" w:rsidRDefault="00E87FBD" w:rsidP="00492D5E">
      <w:pPr>
        <w:tabs>
          <w:tab w:val="left" w:pos="7088"/>
        </w:tabs>
        <w:rPr>
          <w:sz w:val="28"/>
          <w:szCs w:val="28"/>
        </w:rPr>
      </w:pPr>
    </w:p>
    <w:p w:rsidR="00BE1BD6" w:rsidRDefault="00BE1BD6" w:rsidP="008267A3">
      <w:pPr>
        <w:tabs>
          <w:tab w:val="left" w:pos="7088"/>
        </w:tabs>
        <w:rPr>
          <w:sz w:val="28"/>
          <w:szCs w:val="28"/>
          <w:lang w:val="ru-RU"/>
        </w:rPr>
      </w:pPr>
    </w:p>
    <w:p w:rsidR="00BE1BD6" w:rsidRPr="00BE1BD6" w:rsidRDefault="00492D5E" w:rsidP="00BE1BD6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492D5E" w:rsidRPr="00492D5E" w:rsidRDefault="00492D5E" w:rsidP="00492D5E">
      <w:pPr>
        <w:rPr>
          <w:sz w:val="28"/>
          <w:szCs w:val="28"/>
        </w:rPr>
      </w:pPr>
      <w:bookmarkStart w:id="0" w:name="_GoBack"/>
      <w:bookmarkEnd w:id="0"/>
    </w:p>
    <w:sectPr w:rsidR="00492D5E" w:rsidRPr="00492D5E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95" w:rsidRDefault="00BD0E95">
      <w:r>
        <w:separator/>
      </w:r>
    </w:p>
  </w:endnote>
  <w:endnote w:type="continuationSeparator" w:id="0">
    <w:p w:rsidR="00BD0E95" w:rsidRDefault="00BD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95" w:rsidRDefault="00BD0E95">
      <w:r>
        <w:separator/>
      </w:r>
    </w:p>
  </w:footnote>
  <w:footnote w:type="continuationSeparator" w:id="0">
    <w:p w:rsidR="00BD0E95" w:rsidRDefault="00BD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8267A3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C752B5"/>
    <w:multiLevelType w:val="hybridMultilevel"/>
    <w:tmpl w:val="8892C430"/>
    <w:lvl w:ilvl="0" w:tplc="A62EA6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F4B"/>
    <w:rsid w:val="00012288"/>
    <w:rsid w:val="0002695C"/>
    <w:rsid w:val="00030EF6"/>
    <w:rsid w:val="000633D0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63E2B"/>
    <w:rsid w:val="001653C8"/>
    <w:rsid w:val="00171F46"/>
    <w:rsid w:val="0018066E"/>
    <w:rsid w:val="001915FB"/>
    <w:rsid w:val="001B4585"/>
    <w:rsid w:val="001B603C"/>
    <w:rsid w:val="001C2EEE"/>
    <w:rsid w:val="001C6640"/>
    <w:rsid w:val="001D07A8"/>
    <w:rsid w:val="001D7828"/>
    <w:rsid w:val="001E2414"/>
    <w:rsid w:val="001F4813"/>
    <w:rsid w:val="00200E0D"/>
    <w:rsid w:val="00211792"/>
    <w:rsid w:val="0021273B"/>
    <w:rsid w:val="00233826"/>
    <w:rsid w:val="00260695"/>
    <w:rsid w:val="002639B6"/>
    <w:rsid w:val="002664B6"/>
    <w:rsid w:val="002743C0"/>
    <w:rsid w:val="0029384C"/>
    <w:rsid w:val="00295FFC"/>
    <w:rsid w:val="002B1BB2"/>
    <w:rsid w:val="002E15BF"/>
    <w:rsid w:val="00317500"/>
    <w:rsid w:val="00351677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421F16"/>
    <w:rsid w:val="004431E2"/>
    <w:rsid w:val="00444757"/>
    <w:rsid w:val="00444E6E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4D3893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66350"/>
    <w:rsid w:val="0067778F"/>
    <w:rsid w:val="0068098D"/>
    <w:rsid w:val="006809CC"/>
    <w:rsid w:val="006838B8"/>
    <w:rsid w:val="006971C1"/>
    <w:rsid w:val="006C22BF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267A3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876F2"/>
    <w:rsid w:val="008909C3"/>
    <w:rsid w:val="008968E5"/>
    <w:rsid w:val="008971BA"/>
    <w:rsid w:val="008A42BB"/>
    <w:rsid w:val="008A4DF4"/>
    <w:rsid w:val="008C0786"/>
    <w:rsid w:val="008C165E"/>
    <w:rsid w:val="008F2590"/>
    <w:rsid w:val="008F70B2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7351"/>
    <w:rsid w:val="009A5E1F"/>
    <w:rsid w:val="009B08AD"/>
    <w:rsid w:val="009C1F79"/>
    <w:rsid w:val="009C395D"/>
    <w:rsid w:val="009C3DD6"/>
    <w:rsid w:val="009D1249"/>
    <w:rsid w:val="009D1C9E"/>
    <w:rsid w:val="009F24EA"/>
    <w:rsid w:val="00A05807"/>
    <w:rsid w:val="00A05A0C"/>
    <w:rsid w:val="00A05CC4"/>
    <w:rsid w:val="00A76737"/>
    <w:rsid w:val="00A86026"/>
    <w:rsid w:val="00AB5F63"/>
    <w:rsid w:val="00AC3568"/>
    <w:rsid w:val="00B13E2B"/>
    <w:rsid w:val="00B14288"/>
    <w:rsid w:val="00B20598"/>
    <w:rsid w:val="00B227BB"/>
    <w:rsid w:val="00B24980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D0E95"/>
    <w:rsid w:val="00BE1BD6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B3B5D"/>
    <w:rsid w:val="00DB5D7B"/>
    <w:rsid w:val="00DC2F0C"/>
    <w:rsid w:val="00DC4223"/>
    <w:rsid w:val="00DC7226"/>
    <w:rsid w:val="00DD0FFF"/>
    <w:rsid w:val="00DD2FEE"/>
    <w:rsid w:val="00E05069"/>
    <w:rsid w:val="00E05CAD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87FBD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2445F"/>
    <w:rsid w:val="00F574FA"/>
    <w:rsid w:val="00F642DE"/>
    <w:rsid w:val="00F6783C"/>
    <w:rsid w:val="00F71FD1"/>
    <w:rsid w:val="00F74140"/>
    <w:rsid w:val="00F80E0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1F9F0"/>
  <w15:chartTrackingRefBased/>
  <w15:docId w15:val="{0CE754B9-DCC3-4C2A-98AF-004BB634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Название"/>
    <w:basedOn w:val="a"/>
    <w:link w:val="a9"/>
    <w:qFormat/>
    <w:rsid w:val="00F71FD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F71FD1"/>
    <w:rPr>
      <w:sz w:val="28"/>
      <w:lang w:val="uk-UA"/>
    </w:rPr>
  </w:style>
  <w:style w:type="paragraph" w:styleId="aa">
    <w:name w:val="Balloon Text"/>
    <w:basedOn w:val="a"/>
    <w:link w:val="ab"/>
    <w:rsid w:val="00B50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0DE2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161</Words>
  <Characters>1329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Kadri_UKB</cp:lastModifiedBy>
  <cp:revision>2</cp:revision>
  <cp:lastPrinted>2024-08-30T09:51:00Z</cp:lastPrinted>
  <dcterms:created xsi:type="dcterms:W3CDTF">2024-09-04T07:40:00Z</dcterms:created>
  <dcterms:modified xsi:type="dcterms:W3CDTF">2024-09-04T07:40:00Z</dcterms:modified>
</cp:coreProperties>
</file>